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9F" w:rsidRPr="00326910" w:rsidRDefault="00326910" w:rsidP="00326910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326910">
        <w:rPr>
          <w:b/>
          <w:sz w:val="72"/>
          <w:szCs w:val="72"/>
        </w:rPr>
        <w:t>GRAND PODIUM PL</w:t>
      </w:r>
    </w:p>
    <w:p w:rsidR="00326910" w:rsidRPr="00326910" w:rsidRDefault="00326910" w:rsidP="00326910">
      <w:pPr>
        <w:jc w:val="center"/>
        <w:rPr>
          <w:sz w:val="52"/>
          <w:szCs w:val="52"/>
        </w:rPr>
      </w:pPr>
      <w:r w:rsidRPr="00326910">
        <w:rPr>
          <w:sz w:val="52"/>
          <w:szCs w:val="52"/>
        </w:rPr>
        <w:t>RENAULT MIDLUM</w:t>
      </w:r>
    </w:p>
    <w:p w:rsidR="00326910" w:rsidRPr="00326910" w:rsidRDefault="00326910" w:rsidP="00326910">
      <w:pPr>
        <w:jc w:val="center"/>
        <w:rPr>
          <w:sz w:val="40"/>
          <w:szCs w:val="40"/>
        </w:rPr>
      </w:pPr>
      <w:r w:rsidRPr="00326910">
        <w:rPr>
          <w:sz w:val="40"/>
          <w:szCs w:val="40"/>
        </w:rPr>
        <w:t>AC  - 358 – WN</w:t>
      </w:r>
    </w:p>
    <w:p w:rsidR="00326910" w:rsidRDefault="00326910" w:rsidP="00326910">
      <w:pPr>
        <w:jc w:val="center"/>
      </w:pPr>
    </w:p>
    <w:p w:rsidR="00326910" w:rsidRDefault="00326910" w:rsidP="00326910">
      <w:pPr>
        <w:jc w:val="center"/>
      </w:pPr>
    </w:p>
    <w:p w:rsidR="00326910" w:rsidRDefault="00326910" w:rsidP="00326910">
      <w:pPr>
        <w:jc w:val="center"/>
      </w:pPr>
    </w:p>
    <w:p w:rsidR="00326910" w:rsidRPr="00326910" w:rsidRDefault="00326910" w:rsidP="00326910">
      <w:pPr>
        <w:jc w:val="center"/>
        <w:rPr>
          <w:sz w:val="56"/>
          <w:szCs w:val="56"/>
        </w:rPr>
      </w:pPr>
    </w:p>
    <w:p w:rsidR="00326910" w:rsidRPr="00326910" w:rsidRDefault="00326910" w:rsidP="00326910">
      <w:pPr>
        <w:jc w:val="center"/>
        <w:rPr>
          <w:sz w:val="56"/>
          <w:szCs w:val="56"/>
        </w:rPr>
      </w:pPr>
      <w:r w:rsidRPr="00326910">
        <w:rPr>
          <w:sz w:val="56"/>
          <w:szCs w:val="56"/>
        </w:rPr>
        <w:t>FICHES TECHNIQUES</w:t>
      </w:r>
    </w:p>
    <w:p w:rsidR="00F04119" w:rsidRDefault="00F04119">
      <w:pPr>
        <w:rPr>
          <w:sz w:val="56"/>
          <w:szCs w:val="56"/>
        </w:rPr>
      </w:pPr>
    </w:p>
    <w:p w:rsidR="00F04119" w:rsidRDefault="00F04119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tbl>
      <w:tblPr>
        <w:tblpPr w:leftFromText="141" w:rightFromText="141" w:vertAnchor="text" w:horzAnchor="margin" w:tblpY="-2971"/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  <w:gridCol w:w="1280"/>
      </w:tblGrid>
      <w:tr w:rsidR="008A6013" w:rsidRPr="008A6013" w:rsidTr="00E7053E">
        <w:trPr>
          <w:trHeight w:val="420"/>
        </w:trPr>
        <w:tc>
          <w:tcPr>
            <w:tcW w:w="89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bookmarkStart w:id="1" w:name="RANGE!A1:G45"/>
            <w:r w:rsidRPr="008A6013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lastRenderedPageBreak/>
              <w:t>PODIUM PL</w:t>
            </w:r>
            <w:bookmarkEnd w:id="1"/>
          </w:p>
        </w:tc>
      </w:tr>
      <w:tr w:rsidR="008A6013" w:rsidRPr="008A6013" w:rsidTr="00E7053E">
        <w:trPr>
          <w:trHeight w:val="391"/>
        </w:trPr>
        <w:tc>
          <w:tcPr>
            <w:tcW w:w="89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DIMENSIONS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VEHICULE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8M820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LARGEUR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2M500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HAUTEUR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3M350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POIDS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10T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PODIUM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5M800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PROFONDEUR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1M900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AUVENT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LONGUEUR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6M330</w:t>
            </w:r>
          </w:p>
        </w:tc>
      </w:tr>
      <w:tr w:rsidR="008A6013" w:rsidRPr="008A6013" w:rsidTr="00E7053E">
        <w:trPr>
          <w:trHeight w:val="300"/>
        </w:trPr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HAUTEUR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2M120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ESPACE REPOS</w:t>
            </w:r>
          </w:p>
        </w:tc>
      </w:tr>
      <w:tr w:rsidR="008A6013" w:rsidRPr="008A6013" w:rsidTr="00E7053E">
        <w:trPr>
          <w:trHeight w:val="58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REFRIGERATEUR 60l</w:t>
            </w:r>
          </w:p>
        </w:tc>
      </w:tr>
      <w:tr w:rsidR="008A6013" w:rsidRPr="008A6013" w:rsidTr="00E7053E">
        <w:trPr>
          <w:trHeight w:val="55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TELEVISEUR ECRAN PLAT 19Pouces</w:t>
            </w:r>
          </w:p>
        </w:tc>
      </w:tr>
      <w:tr w:rsidR="008A6013" w:rsidRPr="008A6013" w:rsidTr="00E7053E">
        <w:trPr>
          <w:trHeight w:val="55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DVD -USB-MP4</w:t>
            </w:r>
          </w:p>
        </w:tc>
      </w:tr>
      <w:tr w:rsidR="008A6013" w:rsidRPr="008A6013" w:rsidTr="00E7053E">
        <w:trPr>
          <w:trHeight w:val="55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EXTINCTEUR</w:t>
            </w:r>
          </w:p>
        </w:tc>
      </w:tr>
      <w:tr w:rsidR="008A6013" w:rsidRPr="008A6013" w:rsidTr="00E7053E">
        <w:trPr>
          <w:trHeight w:val="57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PRISES DE COURANT 230V</w:t>
            </w:r>
          </w:p>
        </w:tc>
      </w:tr>
      <w:tr w:rsidR="008A6013" w:rsidRPr="008A6013" w:rsidTr="00E7053E">
        <w:trPr>
          <w:trHeight w:val="30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A6013" w:rsidRPr="008A6013" w:rsidTr="00E7053E">
        <w:trPr>
          <w:trHeight w:val="300"/>
        </w:trPr>
        <w:tc>
          <w:tcPr>
            <w:tcW w:w="89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ESPACE ANIMATION</w:t>
            </w:r>
          </w:p>
        </w:tc>
      </w:tr>
      <w:tr w:rsidR="008A6013" w:rsidRPr="008A6013" w:rsidTr="00E7053E">
        <w:trPr>
          <w:trHeight w:val="69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2 ENCEINTES EXTERIEURES AMPLIFIEES 400W YAMAHA</w:t>
            </w:r>
          </w:p>
        </w:tc>
      </w:tr>
      <w:tr w:rsidR="008A6013" w:rsidRPr="008A6013" w:rsidTr="00E7053E">
        <w:trPr>
          <w:trHeight w:val="48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1 LECTEUR CD -MP3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TASCAM</w:t>
            </w:r>
          </w:p>
        </w:tc>
      </w:tr>
      <w:tr w:rsidR="008A6013" w:rsidRPr="008A6013" w:rsidTr="00E7053E">
        <w:trPr>
          <w:trHeight w:val="42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UN TUNER FM/AM</w:t>
            </w:r>
          </w:p>
        </w:tc>
        <w:tc>
          <w:tcPr>
            <w:tcW w:w="640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YAMAHA</w:t>
            </w:r>
          </w:p>
        </w:tc>
      </w:tr>
      <w:tr w:rsidR="008A6013" w:rsidRPr="008A6013" w:rsidTr="00E7053E">
        <w:trPr>
          <w:trHeight w:val="61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 xml:space="preserve">TABLE DE MIXAGE </w:t>
            </w:r>
            <w:r w:rsidRPr="008A6013">
              <w:rPr>
                <w:rFonts w:ascii="Calibri" w:eastAsia="Times New Roman" w:hAnsi="Calibri" w:cs="Times New Roman"/>
                <w:color w:val="000000"/>
              </w:rPr>
              <w:br/>
              <w:t>7 SORTIE XLR</w:t>
            </w:r>
          </w:p>
        </w:tc>
        <w:tc>
          <w:tcPr>
            <w:tcW w:w="64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6013" w:rsidRPr="008A6013" w:rsidTr="00E7053E">
        <w:trPr>
          <w:trHeight w:val="40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2 MICRO HF SHURE</w:t>
            </w:r>
          </w:p>
        </w:tc>
        <w:tc>
          <w:tcPr>
            <w:tcW w:w="64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MARQUE SENNHEISER</w:t>
            </w:r>
          </w:p>
        </w:tc>
      </w:tr>
      <w:tr w:rsidR="008A6013" w:rsidRPr="008A6013" w:rsidTr="00E7053E">
        <w:trPr>
          <w:trHeight w:val="43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1 MICRO HF CASQUE</w:t>
            </w: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6013" w:rsidRPr="008A6013" w:rsidTr="00E7053E">
        <w:trPr>
          <w:trHeight w:val="58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1 MICRO FILAIRE SHURE SM80</w:t>
            </w:r>
          </w:p>
        </w:tc>
        <w:tc>
          <w:tcPr>
            <w:tcW w:w="64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A6013" w:rsidRPr="008A6013" w:rsidTr="00E7053E">
        <w:trPr>
          <w:trHeight w:val="51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3 PIEDS POUR LES MICROS</w:t>
            </w:r>
          </w:p>
        </w:tc>
      </w:tr>
      <w:tr w:rsidR="008A6013" w:rsidRPr="008A6013" w:rsidTr="00E7053E">
        <w:trPr>
          <w:trHeight w:val="48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4 EMETTEURS RECEPTEURS</w:t>
            </w:r>
          </w:p>
        </w:tc>
      </w:tr>
      <w:tr w:rsidR="008A6013" w:rsidRPr="008A6013" w:rsidTr="00E7053E">
        <w:trPr>
          <w:trHeight w:val="43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EXTINCTEUR</w:t>
            </w:r>
          </w:p>
        </w:tc>
      </w:tr>
      <w:tr w:rsidR="00E7053E" w:rsidRPr="008A6013" w:rsidTr="00E7053E">
        <w:trPr>
          <w:trHeight w:val="64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053E" w:rsidRPr="008A6013" w:rsidRDefault="00E7053E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  <w:p w:rsidR="00E7053E" w:rsidRPr="008A6013" w:rsidRDefault="00E7053E" w:rsidP="003C77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PRISES ELECTRIQUES ANIMATION</w:t>
            </w:r>
          </w:p>
        </w:tc>
      </w:tr>
      <w:tr w:rsidR="008A6013" w:rsidRPr="008A6013" w:rsidTr="00E7053E">
        <w:trPr>
          <w:trHeight w:val="70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4 PRISES PRES MEUBLE SONO</w:t>
            </w:r>
          </w:p>
        </w:tc>
      </w:tr>
      <w:tr w:rsidR="008A6013" w:rsidRPr="008A6013" w:rsidTr="00E7053E">
        <w:trPr>
          <w:trHeight w:val="91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6 REPARTIES DANS LA GOULOTTE LE LONG DE LA PAROI</w:t>
            </w:r>
          </w:p>
        </w:tc>
      </w:tr>
      <w:tr w:rsidR="00E7053E" w:rsidRPr="008A6013" w:rsidTr="00E7053E">
        <w:trPr>
          <w:trHeight w:val="61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053E" w:rsidRPr="008A6013" w:rsidRDefault="00E7053E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 </w:t>
            </w:r>
          </w:p>
          <w:p w:rsidR="00E7053E" w:rsidRPr="008A6013" w:rsidRDefault="00E7053E" w:rsidP="000366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b/>
                <w:bCs/>
                <w:color w:val="000000"/>
              </w:rPr>
              <w:t>ENERGIE + CLIMATISATION</w:t>
            </w:r>
          </w:p>
        </w:tc>
      </w:tr>
      <w:tr w:rsidR="008A6013" w:rsidRPr="008A6013" w:rsidTr="00E7053E">
        <w:trPr>
          <w:trHeight w:val="42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GROUPE ELECTROGENE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 xml:space="preserve">DOMETIC </w:t>
            </w:r>
          </w:p>
        </w:tc>
      </w:tr>
      <w:tr w:rsidR="008A6013" w:rsidRPr="008A6013" w:rsidTr="00E7053E">
        <w:trPr>
          <w:trHeight w:val="42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CLIMATISEUR</w:t>
            </w:r>
          </w:p>
        </w:tc>
        <w:tc>
          <w:tcPr>
            <w:tcW w:w="6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DOMETIC HD2500</w:t>
            </w:r>
          </w:p>
        </w:tc>
      </w:tr>
      <w:tr w:rsidR="008A6013" w:rsidRPr="008A6013" w:rsidTr="00E7053E">
        <w:trPr>
          <w:trHeight w:val="600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ENROULEUR AUTOMATIQUE ELECTRIQUE DE 25M</w:t>
            </w:r>
          </w:p>
        </w:tc>
      </w:tr>
      <w:tr w:rsidR="008A6013" w:rsidRPr="008A6013" w:rsidTr="00E7053E">
        <w:trPr>
          <w:trHeight w:val="585"/>
        </w:trPr>
        <w:tc>
          <w:tcPr>
            <w:tcW w:w="8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013" w:rsidRPr="008A6013" w:rsidRDefault="008A6013" w:rsidP="00E705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A6013">
              <w:rPr>
                <w:rFonts w:ascii="Calibri" w:eastAsia="Times New Roman" w:hAnsi="Calibri" w:cs="Times New Roman"/>
                <w:color w:val="000000"/>
              </w:rPr>
              <w:t>ENROULEUR PORTABLE ELECTRIQUE DE 25M</w:t>
            </w:r>
          </w:p>
        </w:tc>
      </w:tr>
    </w:tbl>
    <w:p w:rsidR="00A1718B" w:rsidRDefault="00A1718B">
      <w:pPr>
        <w:rPr>
          <w:sz w:val="56"/>
          <w:szCs w:val="56"/>
        </w:rPr>
      </w:pPr>
    </w:p>
    <w:p w:rsidR="006F6C03" w:rsidRDefault="006F6C03">
      <w:pPr>
        <w:rPr>
          <w:sz w:val="56"/>
          <w:szCs w:val="56"/>
        </w:rPr>
      </w:pPr>
    </w:p>
    <w:p w:rsidR="00326910" w:rsidRPr="00326910" w:rsidRDefault="00326910" w:rsidP="00BD1DDF">
      <w:pPr>
        <w:rPr>
          <w:sz w:val="56"/>
          <w:szCs w:val="56"/>
        </w:rPr>
      </w:pPr>
    </w:p>
    <w:sectPr w:rsidR="00326910" w:rsidRPr="00326910" w:rsidSect="00854E6B">
      <w:footerReference w:type="first" r:id="rId8"/>
      <w:pgSz w:w="11906" w:h="16838"/>
      <w:pgMar w:top="382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B5" w:rsidRDefault="000A0CB5" w:rsidP="00326910">
      <w:pPr>
        <w:spacing w:after="0" w:line="240" w:lineRule="auto"/>
      </w:pPr>
      <w:r>
        <w:separator/>
      </w:r>
    </w:p>
  </w:endnote>
  <w:endnote w:type="continuationSeparator" w:id="0">
    <w:p w:rsidR="000A0CB5" w:rsidRDefault="000A0CB5" w:rsidP="0032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B5" w:rsidRDefault="000A0CB5" w:rsidP="00854E6B">
    <w:pPr>
      <w:pStyle w:val="Pieddepage"/>
      <w:ind w:left="1836" w:firstLine="3828"/>
    </w:pPr>
    <w:r>
      <w:t>Mise à jour le 28 janvier 2010</w:t>
    </w:r>
  </w:p>
  <w:p w:rsidR="000A0CB5" w:rsidRDefault="000A0C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B5" w:rsidRDefault="000A0CB5" w:rsidP="00326910">
      <w:pPr>
        <w:spacing w:after="0" w:line="240" w:lineRule="auto"/>
      </w:pPr>
      <w:r>
        <w:separator/>
      </w:r>
    </w:p>
  </w:footnote>
  <w:footnote w:type="continuationSeparator" w:id="0">
    <w:p w:rsidR="000A0CB5" w:rsidRDefault="000A0CB5" w:rsidP="00326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10"/>
    <w:rsid w:val="000A0CB5"/>
    <w:rsid w:val="000B649F"/>
    <w:rsid w:val="00185E67"/>
    <w:rsid w:val="0024578C"/>
    <w:rsid w:val="00326910"/>
    <w:rsid w:val="003504A8"/>
    <w:rsid w:val="00410A4D"/>
    <w:rsid w:val="00476563"/>
    <w:rsid w:val="00477F38"/>
    <w:rsid w:val="004E304C"/>
    <w:rsid w:val="006B48D6"/>
    <w:rsid w:val="006F6C03"/>
    <w:rsid w:val="00854E6B"/>
    <w:rsid w:val="008A6013"/>
    <w:rsid w:val="008A7DA5"/>
    <w:rsid w:val="008B33CB"/>
    <w:rsid w:val="00A1718B"/>
    <w:rsid w:val="00BD1DDF"/>
    <w:rsid w:val="00C621F9"/>
    <w:rsid w:val="00DF573E"/>
    <w:rsid w:val="00E7053E"/>
    <w:rsid w:val="00E72380"/>
    <w:rsid w:val="00F04119"/>
    <w:rsid w:val="00F27F63"/>
    <w:rsid w:val="00F4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2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6910"/>
  </w:style>
  <w:style w:type="paragraph" w:styleId="Pieddepage">
    <w:name w:val="footer"/>
    <w:basedOn w:val="Normal"/>
    <w:link w:val="PieddepageCar"/>
    <w:uiPriority w:val="99"/>
    <w:unhideWhenUsed/>
    <w:rsid w:val="0032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910"/>
  </w:style>
  <w:style w:type="paragraph" w:styleId="Textedebulles">
    <w:name w:val="Balloon Text"/>
    <w:basedOn w:val="Normal"/>
    <w:link w:val="TextedebullesCar"/>
    <w:uiPriority w:val="99"/>
    <w:semiHidden/>
    <w:unhideWhenUsed/>
    <w:rsid w:val="0032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9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5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32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6910"/>
  </w:style>
  <w:style w:type="paragraph" w:styleId="Pieddepage">
    <w:name w:val="footer"/>
    <w:basedOn w:val="Normal"/>
    <w:link w:val="PieddepageCar"/>
    <w:uiPriority w:val="99"/>
    <w:unhideWhenUsed/>
    <w:rsid w:val="0032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910"/>
  </w:style>
  <w:style w:type="paragraph" w:styleId="Textedebulles">
    <w:name w:val="Balloon Text"/>
    <w:basedOn w:val="Normal"/>
    <w:link w:val="TextedebullesCar"/>
    <w:uiPriority w:val="99"/>
    <w:semiHidden/>
    <w:unhideWhenUsed/>
    <w:rsid w:val="0032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91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85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BE40-3EF1-460E-BBFD-D98E1705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D7BCFAAA.dotm</Template>
  <TotalTime>1</TotalTime>
  <Pages>3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PCOMBETTES</dc:creator>
  <cp:lastModifiedBy>phofmann</cp:lastModifiedBy>
  <cp:revision>2</cp:revision>
  <cp:lastPrinted>2010-02-05T08:59:00Z</cp:lastPrinted>
  <dcterms:created xsi:type="dcterms:W3CDTF">2016-04-18T11:37:00Z</dcterms:created>
  <dcterms:modified xsi:type="dcterms:W3CDTF">2016-04-18T11:37:00Z</dcterms:modified>
</cp:coreProperties>
</file>